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91" w:rsidRDefault="001B5191"/>
    <w:p w:rsidR="00EE7257" w:rsidRDefault="00EE7257"/>
    <w:p w:rsidR="00EE7257" w:rsidRDefault="00EE7257"/>
    <w:p w:rsidR="00EE7257" w:rsidRDefault="00EE7257"/>
    <w:p w:rsidR="00EE7257" w:rsidRDefault="00EE7257"/>
    <w:p w:rsidR="00EE7257" w:rsidRPr="001A7363" w:rsidRDefault="001A7363" w:rsidP="00B43328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Absender </w:t>
      </w:r>
      <w:r w:rsidRPr="002A79F7">
        <w:rPr>
          <w:rFonts w:ascii="Arial" w:hAnsi="Arial" w:cs="Arial"/>
          <w:i/>
          <w:color w:val="FF0000"/>
        </w:rPr>
        <w:t>(bitte eintragen)</w:t>
      </w:r>
    </w:p>
    <w:p w:rsidR="001A7363" w:rsidRDefault="001A7363" w:rsidP="00B43328">
      <w:pPr>
        <w:rPr>
          <w:rFonts w:ascii="Arial" w:hAnsi="Arial" w:cs="Arial"/>
          <w:color w:val="000000"/>
        </w:rPr>
      </w:pPr>
    </w:p>
    <w:p w:rsidR="001A7363" w:rsidRDefault="001A7363" w:rsidP="00B43328">
      <w:pPr>
        <w:rPr>
          <w:rFonts w:ascii="Arial" w:hAnsi="Arial" w:cs="Arial"/>
          <w:color w:val="000000"/>
        </w:rPr>
      </w:pPr>
    </w:p>
    <w:p w:rsidR="001A7363" w:rsidRDefault="001A7363" w:rsidP="00B43328">
      <w:pPr>
        <w:rPr>
          <w:rFonts w:ascii="Arial" w:hAnsi="Arial" w:cs="Arial"/>
          <w:color w:val="000000"/>
        </w:rPr>
      </w:pPr>
    </w:p>
    <w:p w:rsidR="00970517" w:rsidRDefault="00970517" w:rsidP="00B43328">
      <w:pPr>
        <w:rPr>
          <w:rFonts w:ascii="Arial" w:hAnsi="Arial" w:cs="Arial"/>
          <w:color w:val="000000"/>
        </w:rPr>
      </w:pPr>
    </w:p>
    <w:p w:rsidR="001A7363" w:rsidRDefault="001A7363" w:rsidP="00B43328">
      <w:pPr>
        <w:rPr>
          <w:rFonts w:ascii="Arial" w:hAnsi="Arial" w:cs="Arial"/>
          <w:color w:val="000000"/>
        </w:rPr>
      </w:pPr>
    </w:p>
    <w:p w:rsidR="001A7363" w:rsidRPr="002A79F7" w:rsidRDefault="001A7363" w:rsidP="00B433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Empfänger</w:t>
      </w:r>
      <w:r w:rsidR="00A83ECC">
        <w:rPr>
          <w:rFonts w:ascii="Arial" w:hAnsi="Arial" w:cs="Arial"/>
          <w:color w:val="000000"/>
        </w:rPr>
        <w:t xml:space="preserve"> Versorger</w:t>
      </w:r>
      <w:r>
        <w:rPr>
          <w:rFonts w:ascii="Arial" w:hAnsi="Arial" w:cs="Arial"/>
          <w:color w:val="000000"/>
        </w:rPr>
        <w:t xml:space="preserve"> </w:t>
      </w:r>
      <w:r w:rsidRPr="002A79F7">
        <w:rPr>
          <w:rFonts w:ascii="Arial" w:hAnsi="Arial" w:cs="Arial"/>
          <w:i/>
          <w:color w:val="FF0000"/>
        </w:rPr>
        <w:t xml:space="preserve">(bitte </w:t>
      </w:r>
      <w:r w:rsidR="00A83ECC" w:rsidRPr="002A79F7">
        <w:rPr>
          <w:rFonts w:ascii="Arial" w:hAnsi="Arial" w:cs="Arial"/>
          <w:i/>
          <w:color w:val="FF0000"/>
        </w:rPr>
        <w:t>entsprechend</w:t>
      </w:r>
      <w:r w:rsidRPr="002A79F7">
        <w:rPr>
          <w:rFonts w:ascii="Arial" w:hAnsi="Arial" w:cs="Arial"/>
          <w:i/>
          <w:color w:val="FF0000"/>
        </w:rPr>
        <w:t xml:space="preserve"> </w:t>
      </w:r>
      <w:r w:rsidR="00B709BE" w:rsidRPr="002A79F7">
        <w:rPr>
          <w:rFonts w:ascii="Arial" w:hAnsi="Arial" w:cs="Arial"/>
          <w:i/>
          <w:color w:val="FF0000"/>
        </w:rPr>
        <w:t xml:space="preserve">Ihren Stromanbieter, Wasser, Gasversorger </w:t>
      </w:r>
      <w:r w:rsidRPr="002A79F7">
        <w:rPr>
          <w:rFonts w:ascii="Arial" w:hAnsi="Arial" w:cs="Arial"/>
          <w:i/>
          <w:color w:val="FF0000"/>
        </w:rPr>
        <w:t>eintragen)</w:t>
      </w:r>
    </w:p>
    <w:p w:rsidR="00EE7257" w:rsidRDefault="00EE7257">
      <w:pPr>
        <w:rPr>
          <w:rFonts w:ascii="Arial" w:hAnsi="Arial" w:cs="Arial"/>
        </w:rPr>
      </w:pPr>
    </w:p>
    <w:p w:rsidR="006575CC" w:rsidRDefault="006575CC">
      <w:pPr>
        <w:rPr>
          <w:rFonts w:ascii="Arial" w:hAnsi="Arial" w:cs="Arial"/>
        </w:rPr>
      </w:pPr>
    </w:p>
    <w:p w:rsidR="00EE7257" w:rsidRDefault="00EE7257">
      <w:pPr>
        <w:rPr>
          <w:rFonts w:ascii="Arial" w:hAnsi="Arial" w:cs="Arial"/>
        </w:rPr>
      </w:pPr>
    </w:p>
    <w:p w:rsidR="007D315F" w:rsidRDefault="007D315F">
      <w:pPr>
        <w:rPr>
          <w:rFonts w:ascii="Arial" w:hAnsi="Arial" w:cs="Arial"/>
        </w:rPr>
      </w:pPr>
    </w:p>
    <w:p w:rsidR="00EE7257" w:rsidRDefault="00EE7257">
      <w:pPr>
        <w:rPr>
          <w:rFonts w:ascii="Arial" w:hAnsi="Arial" w:cs="Arial"/>
        </w:rPr>
      </w:pPr>
    </w:p>
    <w:p w:rsidR="00EE7257" w:rsidRDefault="00EE7257">
      <w:pPr>
        <w:rPr>
          <w:rFonts w:ascii="Arial" w:hAnsi="Arial" w:cs="Arial"/>
        </w:rPr>
      </w:pPr>
    </w:p>
    <w:p w:rsidR="00EE7257" w:rsidRDefault="00CF6B28">
      <w:pPr>
        <w:rPr>
          <w:rFonts w:ascii="Arial" w:hAnsi="Arial" w:cs="Arial"/>
        </w:rPr>
      </w:pPr>
      <w:bookmarkStart w:id="0" w:name="_GoBack"/>
      <w:r w:rsidRPr="00CF6B28">
        <w:rPr>
          <w:rFonts w:ascii="Arial" w:hAnsi="Arial" w:cs="Arial"/>
          <w:color w:val="FF0000"/>
        </w:rPr>
        <w:t>Ort</w:t>
      </w:r>
      <w:bookmarkEnd w:id="0"/>
      <w:r w:rsidR="00EE7257">
        <w:rPr>
          <w:rFonts w:ascii="Arial" w:hAnsi="Arial" w:cs="Arial"/>
        </w:rPr>
        <w:t xml:space="preserve">, </w:t>
      </w:r>
      <w:r w:rsidR="001A7363">
        <w:rPr>
          <w:rFonts w:ascii="Arial" w:hAnsi="Arial" w:cs="Arial"/>
        </w:rPr>
        <w:t>19. März</w:t>
      </w:r>
      <w:r w:rsidR="00E339AF">
        <w:rPr>
          <w:rFonts w:ascii="Arial" w:hAnsi="Arial" w:cs="Arial"/>
        </w:rPr>
        <w:t xml:space="preserve"> </w:t>
      </w:r>
      <w:r w:rsidR="00882DE6">
        <w:rPr>
          <w:rFonts w:ascii="Arial" w:hAnsi="Arial" w:cs="Arial"/>
        </w:rPr>
        <w:t>20</w:t>
      </w:r>
      <w:r w:rsidR="00E339AF">
        <w:rPr>
          <w:rFonts w:ascii="Arial" w:hAnsi="Arial" w:cs="Arial"/>
        </w:rPr>
        <w:t>20</w:t>
      </w:r>
    </w:p>
    <w:p w:rsidR="00EE7257" w:rsidRDefault="00EE7257">
      <w:pPr>
        <w:rPr>
          <w:rFonts w:ascii="Arial" w:hAnsi="Arial" w:cs="Arial"/>
        </w:rPr>
      </w:pPr>
    </w:p>
    <w:p w:rsidR="00EE7257" w:rsidRPr="002A79F7" w:rsidRDefault="00A83ECC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color w:val="000000" w:themeColor="text1"/>
        </w:rPr>
        <w:t>Aussetzung der Vorauszahlungen</w:t>
      </w:r>
      <w:r w:rsidR="00B709BE">
        <w:rPr>
          <w:rFonts w:ascii="Arial" w:hAnsi="Arial" w:cs="Arial"/>
          <w:b/>
          <w:color w:val="000000" w:themeColor="text1"/>
        </w:rPr>
        <w:t xml:space="preserve"> &amp; Verzicht auf Abschaltung bei Zahlungsverzug</w:t>
      </w:r>
      <w:r w:rsidR="00C52F38">
        <w:rPr>
          <w:rFonts w:ascii="Arial" w:hAnsi="Arial" w:cs="Arial"/>
          <w:b/>
          <w:color w:val="000000" w:themeColor="text1"/>
        </w:rPr>
        <w:t xml:space="preserve"> </w:t>
      </w:r>
      <w:r w:rsidR="00C52F38" w:rsidRPr="002A79F7">
        <w:rPr>
          <w:rFonts w:ascii="Arial" w:hAnsi="Arial" w:cs="Arial"/>
          <w:i/>
          <w:color w:val="FF0000"/>
        </w:rPr>
        <w:t>(Kundennummer bitte ergänzen)</w:t>
      </w:r>
    </w:p>
    <w:p w:rsidR="00E339AF" w:rsidRDefault="00E339AF">
      <w:pPr>
        <w:rPr>
          <w:rFonts w:ascii="Arial" w:hAnsi="Arial" w:cs="Arial"/>
        </w:rPr>
      </w:pPr>
    </w:p>
    <w:p w:rsidR="001D57D2" w:rsidRDefault="001D57D2">
      <w:pPr>
        <w:rPr>
          <w:rFonts w:ascii="Arial" w:hAnsi="Arial" w:cs="Arial"/>
        </w:rPr>
      </w:pPr>
    </w:p>
    <w:p w:rsidR="00EB1BA0" w:rsidRDefault="006575CC" w:rsidP="00EB1B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Sehr </w:t>
      </w:r>
      <w:r w:rsidR="00B43328">
        <w:rPr>
          <w:rFonts w:ascii="Arial" w:hAnsi="Arial" w:cs="Arial"/>
          <w:color w:val="000000" w:themeColor="text1"/>
        </w:rPr>
        <w:t>geehrte</w:t>
      </w:r>
      <w:r w:rsidR="001A7363">
        <w:rPr>
          <w:rFonts w:ascii="Arial" w:hAnsi="Arial" w:cs="Arial"/>
          <w:color w:val="000000" w:themeColor="text1"/>
        </w:rPr>
        <w:t xml:space="preserve"> Damen und Herren,</w:t>
      </w:r>
    </w:p>
    <w:p w:rsidR="001A7363" w:rsidRDefault="001A7363" w:rsidP="00EB1BA0">
      <w:pPr>
        <w:rPr>
          <w:rFonts w:ascii="Arial" w:hAnsi="Arial" w:cs="Arial"/>
          <w:color w:val="000000" w:themeColor="text1"/>
        </w:rPr>
      </w:pPr>
    </w:p>
    <w:p w:rsidR="001A7363" w:rsidRDefault="00C52F38" w:rsidP="001A736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1A7363" w:rsidRPr="001A7363">
        <w:rPr>
          <w:rFonts w:ascii="Arial" w:hAnsi="Arial" w:cs="Arial"/>
          <w:color w:val="000000" w:themeColor="text1"/>
        </w:rPr>
        <w:t xml:space="preserve">urch das </w:t>
      </w:r>
      <w:proofErr w:type="spellStart"/>
      <w:r w:rsidR="001A7363" w:rsidRPr="001A7363">
        <w:rPr>
          <w:rFonts w:ascii="Arial" w:hAnsi="Arial" w:cs="Arial"/>
          <w:color w:val="000000" w:themeColor="text1"/>
        </w:rPr>
        <w:t>Coronavirus</w:t>
      </w:r>
      <w:proofErr w:type="spellEnd"/>
      <w:r w:rsidR="001A7363" w:rsidRPr="001A7363">
        <w:rPr>
          <w:rFonts w:ascii="Arial" w:hAnsi="Arial" w:cs="Arial"/>
          <w:color w:val="000000" w:themeColor="text1"/>
        </w:rPr>
        <w:t xml:space="preserve"> und den damit verbundenen Einschränkungen (Umsatzverlust, Betriebsschließung etc.) </w:t>
      </w:r>
      <w:r w:rsidR="00770FB3" w:rsidRPr="001A7363">
        <w:rPr>
          <w:rFonts w:ascii="Arial" w:hAnsi="Arial" w:cs="Arial"/>
          <w:color w:val="000000" w:themeColor="text1"/>
        </w:rPr>
        <w:t>befinden</w:t>
      </w:r>
      <w:r w:rsidR="001A7363" w:rsidRPr="001A7363">
        <w:rPr>
          <w:rFonts w:ascii="Arial" w:hAnsi="Arial" w:cs="Arial"/>
          <w:color w:val="000000" w:themeColor="text1"/>
        </w:rPr>
        <w:t xml:space="preserve"> sich die gesamte Gastronomiebranche und auch mein Betrieb in der größten Krise aller Zeiten.</w:t>
      </w:r>
    </w:p>
    <w:p w:rsidR="00C85058" w:rsidRPr="001A7363" w:rsidRDefault="00C85058" w:rsidP="001A7363">
      <w:pPr>
        <w:rPr>
          <w:rFonts w:ascii="Arial" w:hAnsi="Arial" w:cs="Arial"/>
          <w:color w:val="000000" w:themeColor="text1"/>
        </w:rPr>
      </w:pPr>
    </w:p>
    <w:p w:rsidR="001A7363" w:rsidRPr="001A7363" w:rsidRDefault="001A7363" w:rsidP="001A7363">
      <w:pPr>
        <w:rPr>
          <w:rFonts w:ascii="Arial" w:hAnsi="Arial" w:cs="Arial"/>
          <w:color w:val="000000" w:themeColor="text1"/>
        </w:rPr>
      </w:pPr>
      <w:r w:rsidRPr="001A7363">
        <w:rPr>
          <w:rFonts w:ascii="Arial" w:hAnsi="Arial" w:cs="Arial"/>
          <w:color w:val="000000" w:themeColor="text1"/>
        </w:rPr>
        <w:t xml:space="preserve">Ich möchte Sie daher höflichst bitten, mir </w:t>
      </w:r>
      <w:r w:rsidR="00536A97">
        <w:rPr>
          <w:rFonts w:ascii="Arial" w:hAnsi="Arial" w:cs="Arial"/>
          <w:color w:val="000000" w:themeColor="text1"/>
        </w:rPr>
        <w:t>wie folgt</w:t>
      </w:r>
      <w:r w:rsidR="00C85058">
        <w:rPr>
          <w:rFonts w:ascii="Arial" w:hAnsi="Arial" w:cs="Arial"/>
          <w:color w:val="000000" w:themeColor="text1"/>
        </w:rPr>
        <w:t xml:space="preserve"> entgegen zu kommen:</w:t>
      </w:r>
    </w:p>
    <w:p w:rsidR="00536A97" w:rsidRPr="001A7363" w:rsidRDefault="00536A97" w:rsidP="001A7363">
      <w:pPr>
        <w:rPr>
          <w:rFonts w:ascii="Arial" w:hAnsi="Arial" w:cs="Arial"/>
          <w:color w:val="000000" w:themeColor="text1"/>
        </w:rPr>
      </w:pPr>
    </w:p>
    <w:p w:rsidR="001A7363" w:rsidRPr="00894429" w:rsidRDefault="00536A97" w:rsidP="00536A97">
      <w:pPr>
        <w:pStyle w:val="Listenabsatz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894429">
        <w:rPr>
          <w:rFonts w:ascii="Arial" w:hAnsi="Arial" w:cs="Arial"/>
          <w:b/>
          <w:color w:val="000000" w:themeColor="text1"/>
        </w:rPr>
        <w:t>Aussetzung der Vorauszahlungen &amp; Verzicht auf Abschaltung bei Zahlungsverzug</w:t>
      </w:r>
    </w:p>
    <w:p w:rsidR="001A7363" w:rsidRPr="001A7363" w:rsidRDefault="001A7363" w:rsidP="001A7363">
      <w:pPr>
        <w:rPr>
          <w:rFonts w:ascii="Arial" w:hAnsi="Arial" w:cs="Arial"/>
          <w:color w:val="000000" w:themeColor="text1"/>
        </w:rPr>
      </w:pPr>
    </w:p>
    <w:p w:rsidR="00770FB3" w:rsidRDefault="001A7363" w:rsidP="001A7363">
      <w:pPr>
        <w:rPr>
          <w:rFonts w:ascii="Arial" w:hAnsi="Arial" w:cs="Arial"/>
          <w:color w:val="000000" w:themeColor="text1"/>
        </w:rPr>
      </w:pPr>
      <w:r w:rsidRPr="001A7363">
        <w:rPr>
          <w:rFonts w:ascii="Arial" w:hAnsi="Arial" w:cs="Arial"/>
          <w:color w:val="000000" w:themeColor="text1"/>
        </w:rPr>
        <w:t xml:space="preserve">Sehr geehrte Damen und Herren, bitte helfen Sie mir </w:t>
      </w:r>
      <w:r w:rsidR="00894429">
        <w:rPr>
          <w:rFonts w:ascii="Arial" w:hAnsi="Arial" w:cs="Arial"/>
          <w:color w:val="000000" w:themeColor="text1"/>
        </w:rPr>
        <w:t xml:space="preserve">damit </w:t>
      </w:r>
      <w:r w:rsidRPr="001A7363">
        <w:rPr>
          <w:rFonts w:ascii="Arial" w:hAnsi="Arial" w:cs="Arial"/>
          <w:color w:val="000000" w:themeColor="text1"/>
        </w:rPr>
        <w:t xml:space="preserve">meinen Betrieb zu retten! </w:t>
      </w:r>
    </w:p>
    <w:p w:rsidR="00770FB3" w:rsidRDefault="00770FB3" w:rsidP="001A7363">
      <w:pPr>
        <w:rPr>
          <w:rFonts w:ascii="Arial" w:hAnsi="Arial" w:cs="Arial"/>
          <w:color w:val="000000" w:themeColor="text1"/>
        </w:rPr>
      </w:pPr>
    </w:p>
    <w:p w:rsidR="001A7363" w:rsidRPr="001A7363" w:rsidRDefault="001A7363" w:rsidP="001A7363">
      <w:pPr>
        <w:rPr>
          <w:rFonts w:ascii="Arial" w:hAnsi="Arial" w:cs="Arial"/>
          <w:color w:val="000000" w:themeColor="text1"/>
        </w:rPr>
      </w:pPr>
      <w:r w:rsidRPr="001A7363">
        <w:rPr>
          <w:rFonts w:ascii="Arial" w:hAnsi="Arial" w:cs="Arial"/>
          <w:color w:val="000000" w:themeColor="text1"/>
        </w:rPr>
        <w:t>Für Rückfragen stehe ich Ihnen jederzeit gern zur Verfügung.</w:t>
      </w:r>
      <w:r w:rsidR="00770FB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</w:t>
      </w:r>
      <w:r w:rsidRPr="001A7363">
        <w:rPr>
          <w:rFonts w:ascii="Arial" w:hAnsi="Arial" w:cs="Arial"/>
          <w:color w:val="000000" w:themeColor="text1"/>
        </w:rPr>
        <w:t>esten Dank für Ihre Bemühungen</w:t>
      </w:r>
      <w:r w:rsidR="00770FB3">
        <w:rPr>
          <w:rFonts w:ascii="Arial" w:hAnsi="Arial" w:cs="Arial"/>
          <w:color w:val="000000" w:themeColor="text1"/>
        </w:rPr>
        <w:t>!</w:t>
      </w:r>
    </w:p>
    <w:p w:rsidR="001A7363" w:rsidRPr="00EB1BA0" w:rsidRDefault="001A7363" w:rsidP="00EB1BA0">
      <w:pPr>
        <w:rPr>
          <w:rFonts w:ascii="Arial" w:hAnsi="Arial" w:cs="Arial"/>
          <w:color w:val="000000" w:themeColor="text1"/>
        </w:rPr>
      </w:pPr>
    </w:p>
    <w:p w:rsidR="00EE7257" w:rsidRDefault="00EE7257" w:rsidP="00EE7257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Mit freundlichen Grüßen </w:t>
      </w:r>
    </w:p>
    <w:p w:rsidR="00970517" w:rsidRDefault="00970517" w:rsidP="00EE7257">
      <w:pPr>
        <w:jc w:val="both"/>
        <w:rPr>
          <w:rFonts w:ascii="Arial" w:eastAsia="Times New Roman" w:hAnsi="Arial" w:cs="Arial"/>
          <w:color w:val="000000"/>
        </w:rPr>
      </w:pPr>
    </w:p>
    <w:p w:rsidR="00970517" w:rsidRDefault="00970517" w:rsidP="00EE7257">
      <w:pPr>
        <w:jc w:val="both"/>
        <w:rPr>
          <w:rFonts w:ascii="Arial" w:eastAsia="Times New Roman" w:hAnsi="Arial" w:cs="Arial"/>
          <w:color w:val="000000"/>
        </w:rPr>
      </w:pPr>
    </w:p>
    <w:p w:rsidR="00EE7257" w:rsidRPr="009B418A" w:rsidRDefault="001A7363" w:rsidP="00EE7257">
      <w:pPr>
        <w:jc w:val="both"/>
        <w:rPr>
          <w:rFonts w:ascii="Arial" w:eastAsia="Times New Roman" w:hAnsi="Arial" w:cs="Arial"/>
          <w:i/>
          <w:color w:val="FF0000"/>
        </w:rPr>
      </w:pPr>
      <w:r w:rsidRPr="00970517">
        <w:rPr>
          <w:rFonts w:ascii="Arial" w:eastAsia="Times New Roman" w:hAnsi="Arial" w:cs="Arial"/>
          <w:i/>
          <w:color w:val="000000"/>
        </w:rPr>
        <w:t xml:space="preserve">Absendername </w:t>
      </w:r>
      <w:r w:rsidRPr="009B418A">
        <w:rPr>
          <w:rFonts w:ascii="Arial" w:eastAsia="Times New Roman" w:hAnsi="Arial" w:cs="Arial"/>
          <w:i/>
          <w:color w:val="FF0000"/>
        </w:rPr>
        <w:t xml:space="preserve">(bitte </w:t>
      </w:r>
      <w:r w:rsidR="00970517" w:rsidRPr="009B418A">
        <w:rPr>
          <w:rFonts w:ascii="Arial" w:eastAsia="Times New Roman" w:hAnsi="Arial" w:cs="Arial"/>
          <w:i/>
          <w:color w:val="FF0000"/>
        </w:rPr>
        <w:t>eintragen)</w:t>
      </w:r>
    </w:p>
    <w:sectPr w:rsidR="00EE7257" w:rsidRPr="009B4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4DD9"/>
    <w:multiLevelType w:val="hybridMultilevel"/>
    <w:tmpl w:val="90CA3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7381D"/>
    <w:multiLevelType w:val="hybridMultilevel"/>
    <w:tmpl w:val="E76A6AC0"/>
    <w:lvl w:ilvl="0" w:tplc="4CA025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57"/>
    <w:rsid w:val="000749A9"/>
    <w:rsid w:val="000F0DA6"/>
    <w:rsid w:val="001A7363"/>
    <w:rsid w:val="001B5191"/>
    <w:rsid w:val="001B7830"/>
    <w:rsid w:val="001D57D2"/>
    <w:rsid w:val="00202537"/>
    <w:rsid w:val="00273BB1"/>
    <w:rsid w:val="002A79F7"/>
    <w:rsid w:val="002D3776"/>
    <w:rsid w:val="00433216"/>
    <w:rsid w:val="00497603"/>
    <w:rsid w:val="005143B5"/>
    <w:rsid w:val="00536A97"/>
    <w:rsid w:val="005A5759"/>
    <w:rsid w:val="005B4624"/>
    <w:rsid w:val="00615B1E"/>
    <w:rsid w:val="006575CC"/>
    <w:rsid w:val="00743D43"/>
    <w:rsid w:val="00770FB3"/>
    <w:rsid w:val="007D315F"/>
    <w:rsid w:val="00815B9B"/>
    <w:rsid w:val="00882DE6"/>
    <w:rsid w:val="00894429"/>
    <w:rsid w:val="00953247"/>
    <w:rsid w:val="00970517"/>
    <w:rsid w:val="009B3E68"/>
    <w:rsid w:val="009B418A"/>
    <w:rsid w:val="009D32CD"/>
    <w:rsid w:val="00A83ECC"/>
    <w:rsid w:val="00B1402E"/>
    <w:rsid w:val="00B14040"/>
    <w:rsid w:val="00B43328"/>
    <w:rsid w:val="00B709BE"/>
    <w:rsid w:val="00C52F38"/>
    <w:rsid w:val="00C85058"/>
    <w:rsid w:val="00C85D5C"/>
    <w:rsid w:val="00CF6B28"/>
    <w:rsid w:val="00D06659"/>
    <w:rsid w:val="00D65BF6"/>
    <w:rsid w:val="00DA2B23"/>
    <w:rsid w:val="00DD1242"/>
    <w:rsid w:val="00DE0DBE"/>
    <w:rsid w:val="00E339AF"/>
    <w:rsid w:val="00E751B4"/>
    <w:rsid w:val="00E779F5"/>
    <w:rsid w:val="00E979F5"/>
    <w:rsid w:val="00EB1BA0"/>
    <w:rsid w:val="00EE7257"/>
    <w:rsid w:val="00F00756"/>
    <w:rsid w:val="00F13D00"/>
    <w:rsid w:val="00F20737"/>
    <w:rsid w:val="00F2778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7B37"/>
  <w15:chartTrackingRefBased/>
  <w15:docId w15:val="{7596779D-1D09-4FA7-B8B5-4D92946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7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2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25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433216"/>
    <w:rPr>
      <w:strike w:val="0"/>
      <w:dstrike w:val="0"/>
      <w:color w:val="212D6A"/>
      <w:u w:val="none"/>
      <w:effect w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7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1A7363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69529C41.dotm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Lengfelder (DEHOGA BERLIN)</dc:creator>
  <cp:keywords/>
  <dc:description/>
  <cp:lastModifiedBy>Frank Hohrath</cp:lastModifiedBy>
  <cp:revision>2</cp:revision>
  <cp:lastPrinted>2020-02-17T12:25:00Z</cp:lastPrinted>
  <dcterms:created xsi:type="dcterms:W3CDTF">2020-03-19T18:03:00Z</dcterms:created>
  <dcterms:modified xsi:type="dcterms:W3CDTF">2020-03-19T18:03:00Z</dcterms:modified>
</cp:coreProperties>
</file>